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E0E" w:rsidRPr="009D1A9C" w:rsidRDefault="009D1A9C" w:rsidP="009D1A9C">
      <w:pPr>
        <w:jc w:val="center"/>
        <w:rPr>
          <w:b/>
          <w:sz w:val="32"/>
        </w:rPr>
      </w:pPr>
      <w:r w:rsidRPr="009D1A9C">
        <w:rPr>
          <w:b/>
          <w:sz w:val="32"/>
        </w:rPr>
        <w:t xml:space="preserve">Opdracht Roos van </w:t>
      </w:r>
      <w:proofErr w:type="spellStart"/>
      <w:r w:rsidRPr="009D1A9C">
        <w:rPr>
          <w:b/>
          <w:sz w:val="32"/>
        </w:rPr>
        <w:t>Leary</w:t>
      </w:r>
      <w:proofErr w:type="spellEnd"/>
    </w:p>
    <w:p w:rsidR="009D1A9C" w:rsidRPr="009D1A9C" w:rsidRDefault="009D1A9C" w:rsidP="009D1A9C">
      <w:pPr>
        <w:jc w:val="center"/>
        <w:rPr>
          <w:i/>
          <w:sz w:val="24"/>
        </w:rPr>
      </w:pPr>
      <w:r>
        <w:rPr>
          <w:i/>
          <w:sz w:val="24"/>
        </w:rPr>
        <w:t>(O</w:t>
      </w:r>
      <w:r w:rsidRPr="009D1A9C">
        <w:rPr>
          <w:i/>
          <w:sz w:val="24"/>
        </w:rPr>
        <w:t xml:space="preserve">ntwikkelingsgerichte opdracht om </w:t>
      </w:r>
      <w:r w:rsidR="00AF4CD9">
        <w:rPr>
          <w:i/>
          <w:sz w:val="24"/>
        </w:rPr>
        <w:t>Examen 14</w:t>
      </w:r>
      <w:r w:rsidRPr="009D1A9C">
        <w:rPr>
          <w:i/>
          <w:sz w:val="24"/>
        </w:rPr>
        <w:t xml:space="preserve"> te mogen aanvragen)</w:t>
      </w:r>
    </w:p>
    <w:p w:rsidR="009D1A9C" w:rsidRDefault="009D1A9C" w:rsidP="009D1A9C">
      <w:pPr>
        <w:jc w:val="center"/>
        <w:rPr>
          <w:i/>
        </w:rPr>
      </w:pPr>
    </w:p>
    <w:p w:rsidR="009D1A9C" w:rsidRDefault="009D1A9C" w:rsidP="009D1A9C">
      <w:pPr>
        <w:jc w:val="center"/>
        <w:rPr>
          <w:i/>
        </w:rPr>
      </w:pPr>
    </w:p>
    <w:p w:rsidR="009D1A9C" w:rsidRPr="009D1A9C" w:rsidRDefault="009D1A9C" w:rsidP="009D1A9C">
      <w:pPr>
        <w:pStyle w:val="Lijstalinea"/>
        <w:numPr>
          <w:ilvl w:val="0"/>
          <w:numId w:val="3"/>
        </w:numPr>
        <w:rPr>
          <w:b/>
          <w:sz w:val="24"/>
        </w:rPr>
      </w:pPr>
      <w:r w:rsidRPr="009D1A9C">
        <w:rPr>
          <w:b/>
          <w:sz w:val="24"/>
        </w:rPr>
        <w:t xml:space="preserve">Maak de Roos van </w:t>
      </w:r>
      <w:proofErr w:type="spellStart"/>
      <w:r w:rsidRPr="009D1A9C">
        <w:rPr>
          <w:b/>
          <w:sz w:val="24"/>
        </w:rPr>
        <w:t>Leary</w:t>
      </w:r>
      <w:proofErr w:type="spellEnd"/>
      <w:r w:rsidRPr="009D1A9C">
        <w:rPr>
          <w:b/>
          <w:sz w:val="24"/>
        </w:rPr>
        <w:t xml:space="preserve"> test individueel (zie Wikiwijs)</w:t>
      </w:r>
    </w:p>
    <w:p w:rsidR="009D1A9C" w:rsidRPr="009D1A9C" w:rsidRDefault="009D1A9C" w:rsidP="009D1A9C">
      <w:pPr>
        <w:pStyle w:val="Lijstalinea"/>
        <w:numPr>
          <w:ilvl w:val="0"/>
          <w:numId w:val="3"/>
        </w:numPr>
        <w:rPr>
          <w:b/>
          <w:sz w:val="24"/>
        </w:rPr>
      </w:pPr>
      <w:r w:rsidRPr="009D1A9C">
        <w:rPr>
          <w:b/>
          <w:sz w:val="24"/>
        </w:rPr>
        <w:t>Schrijf een verslag:</w:t>
      </w:r>
    </w:p>
    <w:p w:rsidR="009D1A9C" w:rsidRDefault="009D1A9C" w:rsidP="009D1A9C">
      <w:pPr>
        <w:ind w:left="708"/>
      </w:pPr>
      <w:r>
        <w:t>Over de uitkomst van deze test schrijf je een verslag. In dit verslag komen de volgende punten naar voren:</w:t>
      </w:r>
    </w:p>
    <w:p w:rsidR="009D1A9C" w:rsidRDefault="009D1A9C" w:rsidP="009D1A9C">
      <w:pPr>
        <w:pStyle w:val="Lijstalinea"/>
        <w:numPr>
          <w:ilvl w:val="0"/>
          <w:numId w:val="2"/>
        </w:numPr>
      </w:pPr>
      <w:r>
        <w:t xml:space="preserve">Wat is de uitkomst van jouw Roos van </w:t>
      </w:r>
      <w:proofErr w:type="spellStart"/>
      <w:r>
        <w:t>Leary</w:t>
      </w:r>
      <w:proofErr w:type="spellEnd"/>
      <w:r>
        <w:t xml:space="preserve"> test? </w:t>
      </w:r>
    </w:p>
    <w:p w:rsidR="009D1A9C" w:rsidRDefault="009D1A9C" w:rsidP="009D1A9C">
      <w:pPr>
        <w:pStyle w:val="Lijstalinea"/>
        <w:numPr>
          <w:ilvl w:val="0"/>
          <w:numId w:val="2"/>
        </w:numPr>
      </w:pPr>
      <w:r>
        <w:t>Klopt deze uitkomst? Herken jij jezelf daarin? Hoe merk je dit (wel/niet) in de praktijk? Geef 2 eigen praktijkvoorbeelden waar dit uit blijkt.</w:t>
      </w:r>
    </w:p>
    <w:p w:rsidR="009D1A9C" w:rsidRDefault="009D1A9C" w:rsidP="009D1A9C">
      <w:pPr>
        <w:pStyle w:val="Lijstalinea"/>
        <w:numPr>
          <w:ilvl w:val="0"/>
          <w:numId w:val="2"/>
        </w:numPr>
      </w:pPr>
      <w:r>
        <w:t>Bij welke begeleidingsstijl</w:t>
      </w:r>
      <w:r w:rsidR="006A669A">
        <w:t xml:space="preserve"> (zie theorie)</w:t>
      </w:r>
      <w:r>
        <w:t xml:space="preserve"> sluit jouw uitkomst het meeste aan?  Leg dit uit.</w:t>
      </w:r>
    </w:p>
    <w:p w:rsidR="009D1A9C" w:rsidRDefault="009D1A9C" w:rsidP="009D1A9C">
      <w:pPr>
        <w:pStyle w:val="Lijstalinea"/>
        <w:numPr>
          <w:ilvl w:val="0"/>
          <w:numId w:val="2"/>
        </w:numPr>
      </w:pPr>
      <w:r>
        <w:t>Past deze manier van begeleiden (de begeleidingsstijl) ook echt bij jou als persoon? Waarom wel/niet?</w:t>
      </w:r>
      <w:bookmarkStart w:id="0" w:name="_GoBack"/>
      <w:bookmarkEnd w:id="0"/>
    </w:p>
    <w:p w:rsidR="009D1A9C" w:rsidRPr="009D1A9C" w:rsidRDefault="009D1A9C" w:rsidP="009D1A9C">
      <w:pPr>
        <w:pStyle w:val="Lijstalinea"/>
        <w:numPr>
          <w:ilvl w:val="0"/>
          <w:numId w:val="2"/>
        </w:numPr>
      </w:pPr>
      <w:r>
        <w:t xml:space="preserve">Zo nodig als je bij d. ‘nee’ hebt geantwoord. Welke begeleidingsstijl zou je liever willen gebruiken, die volgens jou beter bij jou past. </w:t>
      </w:r>
    </w:p>
    <w:sectPr w:rsidR="009D1A9C" w:rsidRPr="009D1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2E5C"/>
    <w:multiLevelType w:val="hybridMultilevel"/>
    <w:tmpl w:val="B1BE46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F465B"/>
    <w:multiLevelType w:val="hybridMultilevel"/>
    <w:tmpl w:val="42169856"/>
    <w:lvl w:ilvl="0" w:tplc="CD4C56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B5FB2"/>
    <w:multiLevelType w:val="hybridMultilevel"/>
    <w:tmpl w:val="F19A5366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9C"/>
    <w:rsid w:val="006645EE"/>
    <w:rsid w:val="006A669A"/>
    <w:rsid w:val="009D1A9C"/>
    <w:rsid w:val="00AC563F"/>
    <w:rsid w:val="00A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8F36"/>
  <w15:chartTrackingRefBased/>
  <w15:docId w15:val="{C3E5DF87-FC25-4AF9-8B44-2A9D0694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1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EEC3E7C8</Template>
  <TotalTime>13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Kolkman, L.</dc:creator>
  <cp:keywords/>
  <dc:description/>
  <cp:lastModifiedBy>Kolkman, L.</cp:lastModifiedBy>
  <cp:revision>2</cp:revision>
  <dcterms:created xsi:type="dcterms:W3CDTF">2017-09-19T08:56:00Z</dcterms:created>
  <dcterms:modified xsi:type="dcterms:W3CDTF">2018-09-12T07:59:00Z</dcterms:modified>
</cp:coreProperties>
</file>